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14" w:rsidRPr="00EE2B66" w:rsidRDefault="00024C14" w:rsidP="008902D9">
      <w:pPr>
        <w:keepNext/>
        <w:jc w:val="center"/>
        <w:outlineLvl w:val="2"/>
        <w:rPr>
          <w:b/>
          <w:noProof/>
          <w:sz w:val="28"/>
          <w:szCs w:val="28"/>
        </w:rPr>
      </w:pPr>
      <w:r>
        <w:rPr>
          <w:b/>
          <w:noProof/>
        </w:rPr>
        <w:t xml:space="preserve">                                                                              </w:t>
      </w:r>
      <w:r w:rsidRPr="00EE2B66">
        <w:rPr>
          <w:b/>
          <w:noProof/>
          <w:sz w:val="28"/>
          <w:szCs w:val="28"/>
        </w:rPr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C14" w:rsidRDefault="00024C14" w:rsidP="008902D9">
      <w:pPr>
        <w:keepNext/>
        <w:jc w:val="center"/>
        <w:outlineLvl w:val="2"/>
        <w:rPr>
          <w:b/>
        </w:rPr>
      </w:pPr>
      <w:r w:rsidRPr="0093741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48usmansky_g" style="width:45pt;height:41.25pt;visibility:visible">
            <v:imagedata r:id="rId7" o:title="" gain="2.5" blacklevel="-6554f" grayscale="t"/>
          </v:shape>
        </w:pict>
      </w:r>
    </w:p>
    <w:p w:rsidR="00024C14" w:rsidRDefault="00024C14" w:rsidP="008902D9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</w:p>
    <w:p w:rsidR="00024C14" w:rsidRDefault="00024C14" w:rsidP="008902D9">
      <w:pPr>
        <w:shd w:val="clear" w:color="auto" w:fill="FFFFFF"/>
        <w:spacing w:line="370" w:lineRule="exact"/>
        <w:ind w:left="3298"/>
      </w:pPr>
      <w:r>
        <w:rPr>
          <w:b/>
          <w:bCs/>
          <w:position w:val="1"/>
        </w:rPr>
        <w:t xml:space="preserve">        ПОСТАНОВЛЕНИЕ</w:t>
      </w:r>
    </w:p>
    <w:p w:rsidR="00024C14" w:rsidRDefault="00024C14" w:rsidP="008902D9">
      <w:pPr>
        <w:shd w:val="clear" w:color="auto" w:fill="FFFFFF"/>
        <w:spacing w:before="130" w:line="384" w:lineRule="exact"/>
        <w:ind w:left="360" w:hanging="540"/>
        <w:jc w:val="center"/>
      </w:pPr>
      <w:r>
        <w:rPr>
          <w:spacing w:val="-4"/>
        </w:rPr>
        <w:t>АДМИНИСТРАЦИИ СЕЛЬСКОГО ПОСЕЛЕНИЯ СТОРОЖЕВСКОИ СЕЛЬСОВЕТ УСМАНСКОГО МУНИЦИПАЛЬНОГО РАЙОНА ЛИПЕЦКОЙ ОБЛАСТИ</w:t>
      </w:r>
    </w:p>
    <w:p w:rsidR="00024C14" w:rsidRDefault="00024C14" w:rsidP="008902D9">
      <w:pPr>
        <w:shd w:val="clear" w:color="auto" w:fill="FFFFFF"/>
        <w:spacing w:before="5" w:line="384" w:lineRule="exact"/>
        <w:ind w:left="3420" w:firstLine="180"/>
      </w:pPr>
      <w:r>
        <w:t>с. Сторожевое</w:t>
      </w:r>
    </w:p>
    <w:p w:rsidR="00024C14" w:rsidRDefault="00024C14" w:rsidP="008902D9">
      <w:pPr>
        <w:shd w:val="clear" w:color="auto" w:fill="FFFFFF"/>
        <w:spacing w:before="5" w:line="384" w:lineRule="exact"/>
      </w:pPr>
    </w:p>
    <w:p w:rsidR="00024C14" w:rsidRDefault="00024C14" w:rsidP="008902D9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м</w:t>
      </w:r>
      <w:r>
        <w:rPr>
          <w:bCs/>
          <w:sz w:val="28"/>
          <w:szCs w:val="28"/>
        </w:rPr>
        <w:t>униципальную  программу</w:t>
      </w:r>
    </w:p>
    <w:p w:rsidR="00024C14" w:rsidRPr="00905CFF" w:rsidRDefault="00024C14" w:rsidP="00905CFF">
      <w:pPr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905CFF">
        <w:rPr>
          <w:sz w:val="28"/>
          <w:szCs w:val="28"/>
        </w:rPr>
        <w:t>Устойчивое развитие сельской территории- сельского</w:t>
      </w:r>
    </w:p>
    <w:p w:rsidR="00024C14" w:rsidRPr="00905CFF" w:rsidRDefault="00024C14" w:rsidP="00905CFF">
      <w:pPr>
        <w:rPr>
          <w:sz w:val="28"/>
          <w:szCs w:val="28"/>
        </w:rPr>
      </w:pPr>
      <w:r w:rsidRPr="00905CFF">
        <w:rPr>
          <w:sz w:val="28"/>
          <w:szCs w:val="28"/>
        </w:rPr>
        <w:t xml:space="preserve"> поселения Сторожевской сельсовет Усманского</w:t>
      </w:r>
    </w:p>
    <w:p w:rsidR="00024C14" w:rsidRDefault="00024C14" w:rsidP="00905CFF">
      <w:pPr>
        <w:pStyle w:val="Default"/>
        <w:rPr>
          <w:bCs/>
          <w:sz w:val="28"/>
          <w:szCs w:val="28"/>
        </w:rPr>
      </w:pPr>
      <w:r w:rsidRPr="00905CFF">
        <w:rPr>
          <w:sz w:val="28"/>
          <w:szCs w:val="28"/>
        </w:rPr>
        <w:t xml:space="preserve"> муниципального района Липецкой области на 2016-2020 годы</w:t>
      </w:r>
      <w:r>
        <w:rPr>
          <w:bCs/>
          <w:sz w:val="28"/>
          <w:szCs w:val="28"/>
        </w:rPr>
        <w:t>»,</w:t>
      </w:r>
    </w:p>
    <w:p w:rsidR="00024C14" w:rsidRDefault="00024C14" w:rsidP="008902D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утвержденную постановлением администрации сельского поселения</w:t>
      </w:r>
    </w:p>
    <w:p w:rsidR="00024C14" w:rsidRDefault="00024C14" w:rsidP="008902D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Сторожевской сельсовет № 13 от 24.02.2016г. (с изм. от 27.04.2016г. № 23, от 20.09.2016г. №81, от 23.11.2016 г.№105)</w:t>
      </w:r>
    </w:p>
    <w:p w:rsidR="00024C14" w:rsidRDefault="00024C14" w:rsidP="008902D9">
      <w:pPr>
        <w:pStyle w:val="consplusnonformat"/>
        <w:ind w:left="0"/>
        <w:jc w:val="both"/>
      </w:pPr>
    </w:p>
    <w:p w:rsidR="00024C14" w:rsidRDefault="00024C14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06.10.2003 N 131-ФЗ "Об общих принципах организации местного самоуправления в Российской Федерации", Уставом сельского поселения Сторожевской сельсовет Усманского муниципального района Липецкой области Российской Федерации, администрация сельского поселения Сторожевской сельсовет </w:t>
      </w:r>
    </w:p>
    <w:p w:rsidR="00024C14" w:rsidRDefault="00024C14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24C14" w:rsidRPr="00905CFF" w:rsidRDefault="00024C14" w:rsidP="00F747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</w:t>
      </w:r>
      <w:r w:rsidRPr="00905CFF">
        <w:rPr>
          <w:sz w:val="28"/>
          <w:szCs w:val="28"/>
        </w:rPr>
        <w:t>Устойчивое развитие сельской территории- сельского поселения Сторожевской сельсовет Усманского</w:t>
      </w:r>
    </w:p>
    <w:p w:rsidR="00024C14" w:rsidRDefault="00024C14" w:rsidP="00F747BA">
      <w:pPr>
        <w:pStyle w:val="Default"/>
        <w:spacing w:line="360" w:lineRule="auto"/>
        <w:rPr>
          <w:bCs/>
          <w:sz w:val="28"/>
          <w:szCs w:val="28"/>
        </w:rPr>
      </w:pPr>
      <w:r w:rsidRPr="00905CFF">
        <w:rPr>
          <w:sz w:val="28"/>
          <w:szCs w:val="28"/>
        </w:rPr>
        <w:t xml:space="preserve"> муниципального района Липецкой области на 2016-2020 годы</w:t>
      </w:r>
      <w:r>
        <w:rPr>
          <w:bCs/>
          <w:sz w:val="28"/>
          <w:szCs w:val="28"/>
        </w:rPr>
        <w:t>», утвержденную постановлением администрации сельского поселения Сторожевской сельсовет № 13 от 24.02.2016г</w:t>
      </w:r>
      <w:r>
        <w:rPr>
          <w:sz w:val="28"/>
          <w:szCs w:val="28"/>
        </w:rPr>
        <w:t xml:space="preserve">  согласно приложения.</w:t>
      </w:r>
    </w:p>
    <w:p w:rsidR="00024C14" w:rsidRDefault="00024C14" w:rsidP="00F747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024C14" w:rsidRDefault="00024C14" w:rsidP="00F747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24C14" w:rsidRDefault="00024C14" w:rsidP="008902D9">
      <w:pPr>
        <w:spacing w:line="360" w:lineRule="auto"/>
        <w:jc w:val="both"/>
        <w:rPr>
          <w:sz w:val="28"/>
          <w:szCs w:val="28"/>
        </w:rPr>
      </w:pPr>
    </w:p>
    <w:p w:rsidR="00024C14" w:rsidRDefault="00024C14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 поселения</w:t>
      </w:r>
    </w:p>
    <w:p w:rsidR="00024C14" w:rsidRDefault="00024C14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Сторожевской сельсовет ___________________Р.К. Карпова</w:t>
      </w:r>
    </w:p>
    <w:p w:rsidR="00024C14" w:rsidRDefault="00024C14" w:rsidP="008902D9">
      <w:pPr>
        <w:spacing w:line="360" w:lineRule="auto"/>
        <w:jc w:val="both"/>
        <w:rPr>
          <w:sz w:val="28"/>
          <w:szCs w:val="28"/>
        </w:rPr>
      </w:pPr>
    </w:p>
    <w:p w:rsidR="00024C14" w:rsidRDefault="00024C14" w:rsidP="008902D9">
      <w:pPr>
        <w:widowControl/>
        <w:autoSpaceDE/>
        <w:adjustRightInd/>
        <w:jc w:val="right"/>
        <w:rPr>
          <w:bCs/>
          <w:sz w:val="22"/>
          <w:szCs w:val="22"/>
        </w:rPr>
      </w:pPr>
    </w:p>
    <w:p w:rsidR="00024C14" w:rsidRDefault="00024C14" w:rsidP="008902D9">
      <w:pPr>
        <w:widowControl/>
        <w:autoSpaceDE/>
        <w:autoSpaceDN/>
        <w:adjustRightInd/>
        <w:spacing w:line="360" w:lineRule="auto"/>
        <w:rPr>
          <w:sz w:val="28"/>
          <w:szCs w:val="28"/>
        </w:rPr>
        <w:sectPr w:rsidR="00024C14">
          <w:pgSz w:w="11907" w:h="16840"/>
          <w:pgMar w:top="540" w:right="567" w:bottom="567" w:left="1418" w:header="567" w:footer="567" w:gutter="0"/>
          <w:cols w:space="720"/>
        </w:sectPr>
      </w:pPr>
    </w:p>
    <w:p w:rsidR="00024C14" w:rsidRDefault="00024C14" w:rsidP="00905CFF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024C14" w:rsidRDefault="00024C14" w:rsidP="00905CFF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024C14" w:rsidRDefault="00024C14" w:rsidP="00905CFF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024C14" w:rsidRDefault="00024C14" w:rsidP="00905CFF">
      <w:pPr>
        <w:pStyle w:val="Default"/>
        <w:jc w:val="right"/>
        <w:rPr>
          <w:bCs/>
        </w:rPr>
      </w:pPr>
      <w:r>
        <w:rPr>
          <w:bCs/>
        </w:rPr>
        <w:t xml:space="preserve">сельского поселения Сторожевской сельсовет </w:t>
      </w:r>
    </w:p>
    <w:p w:rsidR="00024C14" w:rsidRDefault="00024C14" w:rsidP="00905CFF">
      <w:pPr>
        <w:pStyle w:val="Default"/>
        <w:jc w:val="right"/>
        <w:rPr>
          <w:bCs/>
        </w:rPr>
      </w:pPr>
      <w:r>
        <w:t>Усманского муниципального района</w:t>
      </w:r>
      <w:r>
        <w:rPr>
          <w:bCs/>
        </w:rPr>
        <w:t xml:space="preserve"> </w:t>
      </w:r>
    </w:p>
    <w:p w:rsidR="00024C14" w:rsidRPr="00141493" w:rsidRDefault="00024C14" w:rsidP="00905CFF">
      <w:pPr>
        <w:pStyle w:val="Default"/>
        <w:jc w:val="right"/>
        <w:rPr>
          <w:bCs/>
        </w:rPr>
      </w:pPr>
      <w:r>
        <w:t>Липецкой области на 2016-2020 годы»</w:t>
      </w:r>
    </w:p>
    <w:p w:rsidR="00024C14" w:rsidRDefault="00024C14" w:rsidP="00905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 и объемах финансирования муниципальной программы</w:t>
      </w:r>
    </w:p>
    <w:p w:rsidR="00024C14" w:rsidRDefault="00024C14" w:rsidP="00905CFF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сельского поселения Сторожевской сельсовет</w:t>
      </w:r>
    </w:p>
    <w:p w:rsidR="00024C14" w:rsidRDefault="00024C14" w:rsidP="00905CFF">
      <w:pPr>
        <w:pStyle w:val="Default"/>
        <w:jc w:val="center"/>
        <w:rPr>
          <w:b/>
          <w:bCs/>
        </w:rPr>
      </w:pPr>
      <w:r>
        <w:rPr>
          <w:b/>
        </w:rPr>
        <w:t>Усманского муниципального района</w:t>
      </w:r>
      <w:r>
        <w:rPr>
          <w:b/>
          <w:bCs/>
        </w:rPr>
        <w:t xml:space="preserve"> Липецкой области на 2016-2020 годы»</w:t>
      </w:r>
    </w:p>
    <w:p w:rsidR="00024C14" w:rsidRDefault="00024C14" w:rsidP="00905C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tbl>
      <w:tblPr>
        <w:tblpPr w:leftFromText="180" w:rightFromText="180" w:vertAnchor="text" w:tblpX="-72" w:tblpY="1"/>
        <w:tblOverlap w:val="never"/>
        <w:tblW w:w="16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6774"/>
        <w:gridCol w:w="2344"/>
        <w:gridCol w:w="866"/>
        <w:gridCol w:w="146"/>
        <w:gridCol w:w="34"/>
        <w:gridCol w:w="146"/>
        <w:gridCol w:w="90"/>
        <w:gridCol w:w="630"/>
        <w:gridCol w:w="180"/>
        <w:gridCol w:w="34"/>
        <w:gridCol w:w="7"/>
        <w:gridCol w:w="835"/>
        <w:gridCol w:w="204"/>
        <w:gridCol w:w="34"/>
        <w:gridCol w:w="738"/>
        <w:gridCol w:w="34"/>
        <w:gridCol w:w="308"/>
        <w:gridCol w:w="156"/>
        <w:gridCol w:w="156"/>
        <w:gridCol w:w="900"/>
        <w:gridCol w:w="49"/>
        <w:gridCol w:w="104"/>
        <w:gridCol w:w="927"/>
        <w:gridCol w:w="48"/>
        <w:gridCol w:w="40"/>
        <w:gridCol w:w="13"/>
      </w:tblGrid>
      <w:tr w:rsidR="00024C14">
        <w:trPr>
          <w:gridAfter w:val="1"/>
          <w:wAfter w:w="13" w:type="dxa"/>
        </w:trPr>
        <w:tc>
          <w:tcPr>
            <w:tcW w:w="564" w:type="dxa"/>
            <w:vMerge w:val="restart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774" w:type="dxa"/>
            <w:vMerge w:val="restart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2344" w:type="dxa"/>
            <w:vMerge w:val="restart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измерения</w:t>
            </w:r>
          </w:p>
        </w:tc>
        <w:tc>
          <w:tcPr>
            <w:tcW w:w="6666" w:type="dxa"/>
            <w:gridSpan w:val="23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индикаторов, показателей и объемов финансирования</w:t>
            </w:r>
          </w:p>
        </w:tc>
      </w:tr>
      <w:tr w:rsidR="00024C14">
        <w:trPr>
          <w:gridAfter w:val="3"/>
          <w:wAfter w:w="101" w:type="dxa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024C14" w:rsidRDefault="00024C14" w:rsidP="008E159A">
            <w:pPr>
              <w:jc w:val="center"/>
            </w:pPr>
            <w:r>
              <w:t>базовый</w:t>
            </w: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gridSpan w:val="5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gridSpan w:val="4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772" w:type="dxa"/>
            <w:gridSpan w:val="2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54" w:type="dxa"/>
            <w:gridSpan w:val="5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gridSpan w:val="3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024C14">
        <w:trPr>
          <w:gridAfter w:val="3"/>
          <w:wAfter w:w="101" w:type="dxa"/>
        </w:trPr>
        <w:tc>
          <w:tcPr>
            <w:tcW w:w="564" w:type="dxa"/>
          </w:tcPr>
          <w:p w:rsidR="00024C14" w:rsidRDefault="00024C14" w:rsidP="008E159A">
            <w:r>
              <w:t>1</w:t>
            </w:r>
          </w:p>
        </w:tc>
        <w:tc>
          <w:tcPr>
            <w:tcW w:w="677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2" w:type="dxa"/>
            <w:gridSpan w:val="2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5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4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2" w:type="dxa"/>
            <w:gridSpan w:val="2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4" w:type="dxa"/>
            <w:gridSpan w:val="5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3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24C14">
        <w:trPr>
          <w:gridAfter w:val="1"/>
          <w:wAfter w:w="13" w:type="dxa"/>
        </w:trPr>
        <w:tc>
          <w:tcPr>
            <w:tcW w:w="564" w:type="dxa"/>
          </w:tcPr>
          <w:p w:rsidR="00024C14" w:rsidRDefault="00024C14" w:rsidP="008E159A">
            <w:r>
              <w:t>2</w:t>
            </w:r>
          </w:p>
        </w:tc>
        <w:tc>
          <w:tcPr>
            <w:tcW w:w="15784" w:type="dxa"/>
            <w:gridSpan w:val="25"/>
          </w:tcPr>
          <w:p w:rsidR="00024C14" w:rsidRDefault="00024C14" w:rsidP="008E159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Цель муниципальной Программы - </w:t>
            </w:r>
            <w:r>
              <w:rPr>
                <w:b/>
                <w:sz w:val="24"/>
                <w:szCs w:val="24"/>
              </w:rPr>
              <w:t>Создание комфортных условий жизнедеятельности в сельском поселении Сторожевской сельсовет</w:t>
            </w:r>
          </w:p>
        </w:tc>
      </w:tr>
      <w:tr w:rsidR="00024C14">
        <w:trPr>
          <w:gridAfter w:val="1"/>
          <w:wAfter w:w="13" w:type="dxa"/>
        </w:trPr>
        <w:tc>
          <w:tcPr>
            <w:tcW w:w="564" w:type="dxa"/>
          </w:tcPr>
          <w:p w:rsidR="00024C14" w:rsidRDefault="00024C14" w:rsidP="008E159A">
            <w:r>
              <w:t>3</w:t>
            </w:r>
          </w:p>
        </w:tc>
        <w:tc>
          <w:tcPr>
            <w:tcW w:w="6774" w:type="dxa"/>
          </w:tcPr>
          <w:p w:rsidR="00024C14" w:rsidRDefault="00024C14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Индикатор цели </w:t>
            </w:r>
          </w:p>
          <w:p w:rsidR="00024C14" w:rsidRDefault="00024C14" w:rsidP="008E159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населения </w:t>
            </w:r>
            <w:r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015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024C14">
        <w:trPr>
          <w:gridAfter w:val="1"/>
          <w:wAfter w:w="13" w:type="dxa"/>
        </w:trPr>
        <w:tc>
          <w:tcPr>
            <w:tcW w:w="564" w:type="dxa"/>
          </w:tcPr>
          <w:p w:rsidR="00024C14" w:rsidRDefault="00024C14" w:rsidP="008E159A">
            <w:r>
              <w:t>4</w:t>
            </w:r>
          </w:p>
        </w:tc>
        <w:tc>
          <w:tcPr>
            <w:tcW w:w="15784" w:type="dxa"/>
            <w:gridSpan w:val="25"/>
          </w:tcPr>
          <w:p w:rsidR="00024C14" w:rsidRDefault="00024C14" w:rsidP="008E159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 муниципальной программы 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8E159A">
            <w:r>
              <w:t>5</w:t>
            </w:r>
          </w:p>
        </w:tc>
        <w:tc>
          <w:tcPr>
            <w:tcW w:w="6774" w:type="dxa"/>
          </w:tcPr>
          <w:p w:rsidR="00024C14" w:rsidRDefault="00024C14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муниципальной Программы</w:t>
            </w:r>
          </w:p>
          <w:p w:rsidR="00024C14" w:rsidRDefault="00024C14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2344" w:type="dxa"/>
            <w:vAlign w:val="center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8E159A">
            <w:r>
              <w:t>6</w:t>
            </w:r>
          </w:p>
        </w:tc>
        <w:tc>
          <w:tcPr>
            <w:tcW w:w="6774" w:type="dxa"/>
          </w:tcPr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задачи 1 муниципальной Программы</w:t>
            </w:r>
          </w:p>
          <w:p w:rsidR="00024C14" w:rsidRDefault="00024C14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024C14">
        <w:trPr>
          <w:gridAfter w:val="2"/>
          <w:wAfter w:w="53" w:type="dxa"/>
          <w:trHeight w:val="785"/>
        </w:trPr>
        <w:tc>
          <w:tcPr>
            <w:tcW w:w="564" w:type="dxa"/>
          </w:tcPr>
          <w:p w:rsidR="00024C14" w:rsidRDefault="00024C14" w:rsidP="008E159A">
            <w:r>
              <w:t>7</w:t>
            </w:r>
          </w:p>
        </w:tc>
        <w:tc>
          <w:tcPr>
            <w:tcW w:w="6774" w:type="dxa"/>
          </w:tcPr>
          <w:p w:rsidR="00024C14" w:rsidRDefault="00024C14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1 муниципальной Программы</w:t>
            </w:r>
          </w:p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</w:tr>
      <w:tr w:rsidR="00024C14">
        <w:trPr>
          <w:gridAfter w:val="2"/>
          <w:wAfter w:w="53" w:type="dxa"/>
          <w:trHeight w:val="785"/>
        </w:trPr>
        <w:tc>
          <w:tcPr>
            <w:tcW w:w="564" w:type="dxa"/>
          </w:tcPr>
          <w:p w:rsidR="00024C14" w:rsidRDefault="00024C14" w:rsidP="008E159A">
            <w:r>
              <w:t>8</w:t>
            </w:r>
          </w:p>
        </w:tc>
        <w:tc>
          <w:tcPr>
            <w:tcW w:w="6774" w:type="dxa"/>
          </w:tcPr>
          <w:p w:rsidR="00024C14" w:rsidRDefault="00024C14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1 муниципальной Программы</w:t>
            </w:r>
          </w:p>
          <w:p w:rsidR="00024C14" w:rsidRDefault="00024C14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024C14">
        <w:trPr>
          <w:gridAfter w:val="2"/>
          <w:wAfter w:w="53" w:type="dxa"/>
          <w:trHeight w:val="414"/>
        </w:trPr>
        <w:tc>
          <w:tcPr>
            <w:tcW w:w="564" w:type="dxa"/>
          </w:tcPr>
          <w:p w:rsidR="00024C14" w:rsidRDefault="00024C14" w:rsidP="008E159A">
            <w:r>
              <w:t>9</w:t>
            </w:r>
          </w:p>
        </w:tc>
        <w:tc>
          <w:tcPr>
            <w:tcW w:w="15744" w:type="dxa"/>
            <w:gridSpan w:val="24"/>
          </w:tcPr>
          <w:p w:rsidR="00024C14" w:rsidRDefault="00024C14" w:rsidP="008E159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 муниципальной Программы 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</w:tr>
      <w:tr w:rsidR="00024C14">
        <w:trPr>
          <w:gridAfter w:val="2"/>
          <w:wAfter w:w="53" w:type="dxa"/>
          <w:trHeight w:val="785"/>
        </w:trPr>
        <w:tc>
          <w:tcPr>
            <w:tcW w:w="564" w:type="dxa"/>
          </w:tcPr>
          <w:p w:rsidR="00024C14" w:rsidRDefault="00024C14" w:rsidP="008E159A">
            <w:r>
              <w:t>10</w:t>
            </w:r>
          </w:p>
        </w:tc>
        <w:tc>
          <w:tcPr>
            <w:tcW w:w="6774" w:type="dxa"/>
          </w:tcPr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1</w:t>
            </w:r>
          </w:p>
          <w:p w:rsidR="00024C14" w:rsidRDefault="00024C14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-Сокращение деструктивных событий (пожаров), чрезвычайных ситуаций) 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8E159A">
            <w:r>
              <w:t>11</w:t>
            </w:r>
          </w:p>
        </w:tc>
        <w:tc>
          <w:tcPr>
            <w:tcW w:w="15744" w:type="dxa"/>
            <w:gridSpan w:val="24"/>
          </w:tcPr>
          <w:p w:rsidR="00024C14" w:rsidRDefault="00024C14" w:rsidP="008E1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 – Повышение эффективности деятельности органов местного самоуправления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Сторожевской сельсовет в 2016-2020 годах".</w:t>
            </w:r>
          </w:p>
          <w:p w:rsidR="00024C14" w:rsidRDefault="00024C14" w:rsidP="008E159A">
            <w:pPr>
              <w:rPr>
                <w:color w:val="000000"/>
                <w:sz w:val="24"/>
                <w:szCs w:val="24"/>
              </w:rPr>
            </w:pP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8E159A">
            <w:r>
              <w:t>12</w:t>
            </w:r>
          </w:p>
        </w:tc>
        <w:tc>
          <w:tcPr>
            <w:tcW w:w="15744" w:type="dxa"/>
            <w:gridSpan w:val="24"/>
          </w:tcPr>
          <w:p w:rsidR="00024C14" w:rsidRDefault="00024C14" w:rsidP="008E159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 1 Подпрограммы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8E159A">
            <w:r>
              <w:t>13</w:t>
            </w:r>
          </w:p>
        </w:tc>
        <w:tc>
          <w:tcPr>
            <w:tcW w:w="6774" w:type="dxa"/>
          </w:tcPr>
          <w:p w:rsidR="00024C14" w:rsidRDefault="00024C14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024C14" w:rsidRDefault="00024C14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8E159A">
            <w:r>
              <w:t>14</w:t>
            </w:r>
          </w:p>
        </w:tc>
        <w:tc>
          <w:tcPr>
            <w:tcW w:w="6774" w:type="dxa"/>
          </w:tcPr>
          <w:p w:rsidR="00024C14" w:rsidRDefault="00024C14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1</w:t>
            </w:r>
          </w:p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8E159A">
            <w:r>
              <w:t>15</w:t>
            </w:r>
          </w:p>
        </w:tc>
        <w:tc>
          <w:tcPr>
            <w:tcW w:w="6774" w:type="dxa"/>
            <w:vMerge w:val="restart"/>
          </w:tcPr>
          <w:p w:rsidR="00024C14" w:rsidRDefault="00024C14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1</w:t>
            </w:r>
          </w:p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"Реализация мер по повышению эффективности деятельности органов местного самоуправления сельского поселения Сторожевской сельсовет"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962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2 889,6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местный  бюджет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2 065,1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992,5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районный бюджет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областной бюджет</w:t>
            </w:r>
          </w:p>
          <w:p w:rsidR="00024C14" w:rsidRDefault="00024C14" w:rsidP="008E159A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962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2 265,0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1 897,1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</w:tr>
      <w:tr w:rsidR="00024C14">
        <w:trPr>
          <w:gridAfter w:val="2"/>
          <w:wAfter w:w="53" w:type="dxa"/>
          <w:trHeight w:val="307"/>
        </w:trPr>
        <w:tc>
          <w:tcPr>
            <w:tcW w:w="564" w:type="dxa"/>
            <w:vMerge w:val="restart"/>
          </w:tcPr>
          <w:p w:rsidR="00024C14" w:rsidRDefault="00024C14" w:rsidP="008E159A">
            <w:r>
              <w:t>16</w:t>
            </w:r>
          </w:p>
        </w:tc>
        <w:tc>
          <w:tcPr>
            <w:tcW w:w="6774" w:type="dxa"/>
            <w:vMerge w:val="restart"/>
          </w:tcPr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2 193,9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областной бюджет</w:t>
            </w: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1D7C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1 703,8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местный бюджет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489,8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8E159A">
            <w:r>
              <w:t>17</w:t>
            </w:r>
          </w:p>
        </w:tc>
        <w:tc>
          <w:tcPr>
            <w:tcW w:w="6774" w:type="dxa"/>
            <w:vMerge w:val="restart"/>
          </w:tcPr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F5C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1 883,4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1 041,5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местный  бюджет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1 352,6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732,0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областной бюджет</w:t>
            </w:r>
          </w:p>
          <w:p w:rsidR="00024C14" w:rsidRDefault="00024C14" w:rsidP="008E159A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309,5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8E159A">
            <w:r>
              <w:t>18</w:t>
            </w:r>
          </w:p>
        </w:tc>
        <w:tc>
          <w:tcPr>
            <w:tcW w:w="6774" w:type="dxa"/>
            <w:vMerge w:val="restart"/>
          </w:tcPr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местный бюджет</w:t>
            </w: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8E159A">
            <w:r>
              <w:t>19</w:t>
            </w:r>
          </w:p>
        </w:tc>
        <w:tc>
          <w:tcPr>
            <w:tcW w:w="6774" w:type="dxa"/>
            <w:vMerge w:val="restart"/>
          </w:tcPr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бюджету муниципального района 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024C14">
        <w:trPr>
          <w:gridAfter w:val="2"/>
          <w:wAfter w:w="53" w:type="dxa"/>
          <w:trHeight w:val="365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местный бюджет</w:t>
            </w: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8E159A">
            <w:r>
              <w:t>20</w:t>
            </w:r>
          </w:p>
        </w:tc>
        <w:tc>
          <w:tcPr>
            <w:tcW w:w="6774" w:type="dxa"/>
            <w:vMerge w:val="restart"/>
          </w:tcPr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администрации сельского поселения Сторожевской сельсовет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местный бюджет</w:t>
            </w:r>
          </w:p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8E159A">
            <w:r>
              <w:t>21</w:t>
            </w:r>
          </w:p>
        </w:tc>
        <w:tc>
          <w:tcPr>
            <w:tcW w:w="6774" w:type="dxa"/>
            <w:vMerge w:val="restart"/>
          </w:tcPr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Сторожевской сельсовет" </w:t>
            </w:r>
          </w:p>
          <w:p w:rsidR="00024C14" w:rsidRDefault="00024C14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информационных услуг с использованием информационно-правовых систем на условиях софинансирования с областным бюджетом</w:t>
            </w: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ED0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местный бюджет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962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ED0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8E159A">
            <w:pPr>
              <w:jc w:val="center"/>
            </w:pPr>
            <w:r>
              <w:t>областной бюджет</w:t>
            </w:r>
          </w:p>
          <w:p w:rsidR="00024C14" w:rsidRDefault="00024C14" w:rsidP="008E159A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 w:val="restart"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услуг по сопровождению сетевого программного обеспечения по электронному ведению похозяйственного ведению похозяйственного учета на  условиях софинансирования с областным бюджетом</w:t>
            </w:r>
          </w:p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Всего, тыс.руб.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областной бюджет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Align w:val="center"/>
          </w:tcPr>
          <w:p w:rsidR="00024C14" w:rsidRDefault="00024C14" w:rsidP="007E5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Сторожевской сельсовет" </w:t>
            </w:r>
          </w:p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районный бюджет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22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Итого по Подпрограмме 1 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тыс.руб.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2 889,6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2 065,1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992,5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  <w:p w:rsidR="00024C14" w:rsidRDefault="00024C14" w:rsidP="007E5523">
            <w:pPr>
              <w:jc w:val="center"/>
              <w:rPr>
                <w:b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2 265,0</w:t>
            </w:r>
          </w:p>
        </w:tc>
        <w:tc>
          <w:tcPr>
            <w:tcW w:w="1114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1 897,1</w:t>
            </w:r>
          </w:p>
        </w:tc>
        <w:tc>
          <w:tcPr>
            <w:tcW w:w="139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105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75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</w:tr>
      <w:tr w:rsidR="00024C14">
        <w:trPr>
          <w:gridAfter w:val="1"/>
          <w:wAfter w:w="13" w:type="dxa"/>
          <w:trHeight w:val="279"/>
        </w:trPr>
        <w:tc>
          <w:tcPr>
            <w:tcW w:w="564" w:type="dxa"/>
          </w:tcPr>
          <w:p w:rsidR="00024C14" w:rsidRDefault="00024C14" w:rsidP="007E5523">
            <w:r>
              <w:t>23</w:t>
            </w:r>
          </w:p>
        </w:tc>
        <w:tc>
          <w:tcPr>
            <w:tcW w:w="15784" w:type="dxa"/>
            <w:gridSpan w:val="25"/>
          </w:tcPr>
          <w:p w:rsidR="00024C14" w:rsidRDefault="00024C14" w:rsidP="007E55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2 "Обеспечение безопасности человека и природной среды на территории </w:t>
            </w:r>
            <w:r>
              <w:rPr>
                <w:b/>
                <w:bCs/>
                <w:sz w:val="24"/>
                <w:szCs w:val="24"/>
              </w:rPr>
              <w:t xml:space="preserve">сельского поселения  Сторожевской  сельсовет </w:t>
            </w:r>
          </w:p>
          <w:p w:rsidR="00024C14" w:rsidRDefault="00024C14" w:rsidP="007E55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 2016-2020 годах".</w:t>
            </w:r>
          </w:p>
        </w:tc>
      </w:tr>
      <w:tr w:rsidR="00024C14">
        <w:trPr>
          <w:gridAfter w:val="1"/>
          <w:wAfter w:w="13" w:type="dxa"/>
          <w:trHeight w:val="279"/>
        </w:trPr>
        <w:tc>
          <w:tcPr>
            <w:tcW w:w="564" w:type="dxa"/>
          </w:tcPr>
          <w:p w:rsidR="00024C14" w:rsidRDefault="00024C14" w:rsidP="007E5523">
            <w:r>
              <w:t>24</w:t>
            </w:r>
          </w:p>
        </w:tc>
        <w:tc>
          <w:tcPr>
            <w:tcW w:w="15784" w:type="dxa"/>
            <w:gridSpan w:val="25"/>
          </w:tcPr>
          <w:p w:rsidR="00024C14" w:rsidRDefault="00024C14" w:rsidP="007E55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7E5523">
            <w:r>
              <w:t>25</w:t>
            </w:r>
          </w:p>
        </w:tc>
        <w:tc>
          <w:tcPr>
            <w:tcW w:w="6774" w:type="dxa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26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24C14">
        <w:trPr>
          <w:gridAfter w:val="2"/>
          <w:wAfter w:w="53" w:type="dxa"/>
          <w:trHeight w:val="333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районный бюджет</w:t>
            </w:r>
          </w:p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27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районный бюджет</w:t>
            </w:r>
          </w:p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28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2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7E5523">
            <w:r>
              <w:t>29</w:t>
            </w:r>
          </w:p>
        </w:tc>
        <w:tc>
          <w:tcPr>
            <w:tcW w:w="15744" w:type="dxa"/>
            <w:gridSpan w:val="24"/>
          </w:tcPr>
          <w:p w:rsidR="00024C14" w:rsidRDefault="00024C14" w:rsidP="007E55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3 - Развитие инфраструктуры и повышение уровня благоустройства на территории </w:t>
            </w:r>
            <w:r>
              <w:rPr>
                <w:b/>
                <w:bCs/>
                <w:sz w:val="24"/>
                <w:szCs w:val="24"/>
              </w:rPr>
              <w:t>сельского поселения Сторожевской сельсовет в 2016-2020 годах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30</w:t>
            </w:r>
          </w:p>
        </w:tc>
        <w:tc>
          <w:tcPr>
            <w:tcW w:w="15744" w:type="dxa"/>
            <w:gridSpan w:val="24"/>
          </w:tcPr>
          <w:p w:rsidR="00024C14" w:rsidRDefault="00024C14" w:rsidP="007E55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 – Модернизация дорожной и коммунальной инфраструктуры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3</w:t>
            </w:r>
          </w:p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0,850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31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3</w:t>
            </w:r>
          </w:p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районный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 xml:space="preserve">  областной бюджет</w:t>
            </w:r>
          </w:p>
          <w:p w:rsidR="00024C14" w:rsidRDefault="00024C14" w:rsidP="007E5523">
            <w:pPr>
              <w:jc w:val="center"/>
            </w:pP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32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r>
              <w:t xml:space="preserve">         районный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 xml:space="preserve">   областной  бюджет</w:t>
            </w:r>
          </w:p>
          <w:p w:rsidR="00024C14" w:rsidRDefault="00024C14" w:rsidP="007E5523">
            <w:pPr>
              <w:jc w:val="center"/>
            </w:pP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  <w:r>
              <w:t>33</w:t>
            </w:r>
          </w:p>
        </w:tc>
        <w:tc>
          <w:tcPr>
            <w:tcW w:w="6774" w:type="dxa"/>
            <w:vMerge w:val="restart"/>
            <w:vAlign w:val="center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3 Подпрограммы 3</w:t>
            </w:r>
          </w:p>
          <w:p w:rsidR="00024C14" w:rsidRPr="00905CFF" w:rsidRDefault="00024C14" w:rsidP="007E5523">
            <w:pPr>
              <w:rPr>
                <w:sz w:val="24"/>
                <w:szCs w:val="24"/>
              </w:rPr>
            </w:pPr>
            <w:r w:rsidRPr="00905CFF">
              <w:rPr>
                <w:sz w:val="24"/>
                <w:szCs w:val="24"/>
              </w:rPr>
              <w:t xml:space="preserve"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территорий сельского поселения» </w:t>
            </w:r>
          </w:p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right"/>
            </w:pPr>
            <w:r>
              <w:t>областной 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1 170,0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  <w:trHeight w:val="1907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  <w:r>
              <w:t>34</w:t>
            </w:r>
          </w:p>
        </w:tc>
        <w:tc>
          <w:tcPr>
            <w:tcW w:w="6774" w:type="dxa"/>
            <w:vMerge w:val="restart"/>
            <w:vAlign w:val="center"/>
          </w:tcPr>
          <w:p w:rsidR="00024C14" w:rsidRPr="00905CFF" w:rsidRDefault="00024C14" w:rsidP="007E5523">
            <w:pPr>
              <w:rPr>
                <w:sz w:val="24"/>
                <w:szCs w:val="24"/>
              </w:rPr>
            </w:pPr>
            <w:r w:rsidRPr="00905CFF">
              <w:rPr>
                <w:sz w:val="24"/>
                <w:szCs w:val="24"/>
              </w:rPr>
              <w:t>Подготовка генеральных планов,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территорий сельского по</w:t>
            </w:r>
            <w:r>
              <w:rPr>
                <w:sz w:val="24"/>
                <w:szCs w:val="24"/>
              </w:rPr>
              <w:t>селения»</w:t>
            </w:r>
          </w:p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right"/>
            </w:pPr>
            <w:r>
              <w:t>областной 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1 170,0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80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7E5523">
            <w:r>
              <w:t>35</w:t>
            </w:r>
          </w:p>
        </w:tc>
        <w:tc>
          <w:tcPr>
            <w:tcW w:w="15744" w:type="dxa"/>
            <w:gridSpan w:val="24"/>
          </w:tcPr>
          <w:p w:rsidR="00024C14" w:rsidRDefault="00024C14" w:rsidP="007E552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7E5523">
            <w:r>
              <w:t>36</w:t>
            </w:r>
          </w:p>
        </w:tc>
        <w:tc>
          <w:tcPr>
            <w:tcW w:w="6774" w:type="dxa"/>
          </w:tcPr>
          <w:p w:rsidR="00024C14" w:rsidRDefault="00024C14" w:rsidP="007E552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2 Подпрограммы 3 </w:t>
            </w:r>
          </w:p>
          <w:p w:rsidR="00024C14" w:rsidRDefault="00024C14" w:rsidP="007E5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4C14">
        <w:trPr>
          <w:gridAfter w:val="2"/>
          <w:wAfter w:w="53" w:type="dxa"/>
          <w:trHeight w:val="872"/>
        </w:trPr>
        <w:tc>
          <w:tcPr>
            <w:tcW w:w="564" w:type="dxa"/>
          </w:tcPr>
          <w:p w:rsidR="00024C14" w:rsidRDefault="00024C14" w:rsidP="007E5523">
            <w:r>
              <w:t>37</w:t>
            </w:r>
          </w:p>
        </w:tc>
        <w:tc>
          <w:tcPr>
            <w:tcW w:w="6774" w:type="dxa"/>
          </w:tcPr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 задачи 2 Подпрограммы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4C14">
        <w:trPr>
          <w:gridAfter w:val="2"/>
          <w:wAfter w:w="53" w:type="dxa"/>
          <w:trHeight w:val="530"/>
        </w:trPr>
        <w:tc>
          <w:tcPr>
            <w:tcW w:w="564" w:type="dxa"/>
          </w:tcPr>
          <w:p w:rsidR="00024C14" w:rsidRDefault="00024C14" w:rsidP="007E5523"/>
          <w:p w:rsidR="00024C14" w:rsidRDefault="00024C14" w:rsidP="007E5523">
            <w:r>
              <w:t>38</w:t>
            </w:r>
          </w:p>
        </w:tc>
        <w:tc>
          <w:tcPr>
            <w:tcW w:w="6774" w:type="dxa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</w:p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2 Подпрограммы 3</w:t>
            </w:r>
          </w:p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7E5523">
            <w:r>
              <w:t>39</w:t>
            </w:r>
          </w:p>
        </w:tc>
        <w:tc>
          <w:tcPr>
            <w:tcW w:w="6774" w:type="dxa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2 Подпрограммы 3</w:t>
            </w:r>
          </w:p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  <w:p w:rsidR="00024C14" w:rsidRDefault="00024C14" w:rsidP="007E5523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38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 xml:space="preserve">  областной  бюджет</w:t>
            </w:r>
          </w:p>
          <w:p w:rsidR="00024C14" w:rsidRDefault="00024C14" w:rsidP="007E5523">
            <w:pPr>
              <w:jc w:val="center"/>
            </w:pP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39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24C14">
        <w:trPr>
          <w:gridAfter w:val="2"/>
          <w:wAfter w:w="53" w:type="dxa"/>
          <w:trHeight w:val="658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 xml:space="preserve">  областной  бюджет</w:t>
            </w:r>
          </w:p>
          <w:p w:rsidR="00024C14" w:rsidRDefault="00024C14" w:rsidP="007E5523">
            <w:pPr>
              <w:jc w:val="center"/>
            </w:pP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  <w:trHeight w:val="299"/>
        </w:trPr>
        <w:tc>
          <w:tcPr>
            <w:tcW w:w="564" w:type="dxa"/>
            <w:vMerge w:val="restart"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  <w:r>
              <w:t>40</w:t>
            </w:r>
          </w:p>
        </w:tc>
        <w:tc>
          <w:tcPr>
            <w:tcW w:w="6774" w:type="dxa"/>
            <w:vMerge w:val="restart"/>
            <w:vAlign w:val="center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Устранение мест захламления населенных пунктов сельского поселения Сторожевской сельсовет 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  <w:trHeight w:val="299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  <w:trHeight w:val="299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 xml:space="preserve">  областной  бюджет</w:t>
            </w:r>
          </w:p>
          <w:p w:rsidR="00024C14" w:rsidRDefault="00024C14" w:rsidP="007E5523">
            <w:pPr>
              <w:jc w:val="center"/>
            </w:pP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41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3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3 780,1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2 181,8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районный  бюджет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1 941,0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1 731,8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b/>
              </w:rPr>
            </w:pPr>
            <w:r>
              <w:rPr>
                <w:b/>
              </w:rPr>
              <w:t>областной  бюджет</w:t>
            </w:r>
          </w:p>
        </w:tc>
        <w:tc>
          <w:tcPr>
            <w:tcW w:w="1192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1 271,1</w:t>
            </w:r>
          </w:p>
        </w:tc>
        <w:tc>
          <w:tcPr>
            <w:tcW w:w="1073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trHeight w:val="381"/>
        </w:trPr>
        <w:tc>
          <w:tcPr>
            <w:tcW w:w="564" w:type="dxa"/>
          </w:tcPr>
          <w:p w:rsidR="00024C14" w:rsidRDefault="00024C14" w:rsidP="007E5523">
            <w:r>
              <w:t>42</w:t>
            </w:r>
          </w:p>
        </w:tc>
        <w:tc>
          <w:tcPr>
            <w:tcW w:w="15797" w:type="dxa"/>
            <w:gridSpan w:val="26"/>
          </w:tcPr>
          <w:p w:rsidR="00024C14" w:rsidRDefault="00024C14" w:rsidP="007E55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4. "Развитие социальной сферы в сельском поселении Сторожевской сельсовет в 2016-2020 годах"</w:t>
            </w:r>
          </w:p>
        </w:tc>
      </w:tr>
      <w:tr w:rsidR="00024C14">
        <w:trPr>
          <w:trHeight w:val="343"/>
        </w:trPr>
        <w:tc>
          <w:tcPr>
            <w:tcW w:w="564" w:type="dxa"/>
          </w:tcPr>
          <w:p w:rsidR="00024C14" w:rsidRDefault="00024C14" w:rsidP="007E5523">
            <w:r>
              <w:t>43</w:t>
            </w:r>
          </w:p>
        </w:tc>
        <w:tc>
          <w:tcPr>
            <w:tcW w:w="15797" w:type="dxa"/>
            <w:gridSpan w:val="26"/>
          </w:tcPr>
          <w:p w:rsidR="00024C14" w:rsidRDefault="00024C14" w:rsidP="007E55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Задача 1 Подпрограммы 4 -  Создание условий для вовлечения населения в участие в культурно - досуговых  мероприятиях 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7E5523">
            <w:r>
              <w:t>44</w:t>
            </w:r>
          </w:p>
        </w:tc>
        <w:tc>
          <w:tcPr>
            <w:tcW w:w="6774" w:type="dxa"/>
          </w:tcPr>
          <w:p w:rsidR="00024C14" w:rsidRDefault="00024C14" w:rsidP="007E552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024C14" w:rsidRDefault="00024C14" w:rsidP="007E552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46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  <w:gridSpan w:val="6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7E5523">
            <w:r>
              <w:t>45</w:t>
            </w:r>
          </w:p>
        </w:tc>
        <w:tc>
          <w:tcPr>
            <w:tcW w:w="6774" w:type="dxa"/>
            <w:vAlign w:val="center"/>
          </w:tcPr>
          <w:p w:rsidR="00024C14" w:rsidRDefault="00024C14" w:rsidP="007E552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024C14" w:rsidRDefault="00024C14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6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7" w:type="dxa"/>
            <w:gridSpan w:val="6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80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24C14">
        <w:trPr>
          <w:gridAfter w:val="2"/>
          <w:wAfter w:w="53" w:type="dxa"/>
          <w:trHeight w:val="484"/>
        </w:trPr>
        <w:tc>
          <w:tcPr>
            <w:tcW w:w="564" w:type="dxa"/>
            <w:vMerge w:val="restart"/>
          </w:tcPr>
          <w:p w:rsidR="00024C14" w:rsidRDefault="00024C14" w:rsidP="007E5523">
            <w:r>
              <w:t>46</w:t>
            </w:r>
          </w:p>
        </w:tc>
        <w:tc>
          <w:tcPr>
            <w:tcW w:w="6774" w:type="dxa"/>
            <w:vMerge w:val="restart"/>
            <w:vAlign w:val="center"/>
          </w:tcPr>
          <w:p w:rsidR="00024C14" w:rsidRDefault="00024C14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024C14" w:rsidRDefault="00024C14" w:rsidP="007E55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"Реализация мер по развитию сферы культуры и искусства в сельском поселении Сторожевской сельсовет"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2 397,0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2 463,0</w:t>
            </w:r>
          </w:p>
        </w:tc>
        <w:tc>
          <w:tcPr>
            <w:tcW w:w="1080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126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 xml:space="preserve">  районный 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80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26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024C14">
        <w:trPr>
          <w:gridAfter w:val="2"/>
          <w:wAfter w:w="53" w:type="dxa"/>
          <w:trHeight w:val="409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</w:pPr>
            <w:r>
              <w:t>областной бюджет</w:t>
            </w:r>
          </w:p>
          <w:p w:rsidR="00024C14" w:rsidRDefault="00024C14" w:rsidP="007E5523">
            <w:pPr>
              <w:jc w:val="center"/>
            </w:pP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80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26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47</w:t>
            </w:r>
          </w:p>
        </w:tc>
        <w:tc>
          <w:tcPr>
            <w:tcW w:w="6774" w:type="dxa"/>
            <w:vMerge w:val="restart"/>
            <w:vAlign w:val="center"/>
          </w:tcPr>
          <w:p w:rsidR="00024C14" w:rsidRDefault="00024C14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сохранности библиотечных фондов сельского поселения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80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26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районный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80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26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48</w:t>
            </w:r>
          </w:p>
        </w:tc>
        <w:tc>
          <w:tcPr>
            <w:tcW w:w="6774" w:type="dxa"/>
            <w:vMerge w:val="restart"/>
            <w:vAlign w:val="center"/>
          </w:tcPr>
          <w:p w:rsidR="00024C14" w:rsidRDefault="00024C14" w:rsidP="007E55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Предоставлений  бюджетным и автономным учреждениям субсидий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80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26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 xml:space="preserve">  областной  бюджет</w:t>
            </w:r>
          </w:p>
        </w:tc>
        <w:tc>
          <w:tcPr>
            <w:tcW w:w="1046" w:type="dxa"/>
            <w:gridSpan w:val="3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80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26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024C14">
        <w:trPr>
          <w:trHeight w:val="371"/>
        </w:trPr>
        <w:tc>
          <w:tcPr>
            <w:tcW w:w="564" w:type="dxa"/>
          </w:tcPr>
          <w:p w:rsidR="00024C14" w:rsidRDefault="00024C14" w:rsidP="007E5523">
            <w:r>
              <w:t>49</w:t>
            </w:r>
          </w:p>
        </w:tc>
        <w:tc>
          <w:tcPr>
            <w:tcW w:w="15797" w:type="dxa"/>
            <w:gridSpan w:val="26"/>
          </w:tcPr>
          <w:p w:rsidR="00024C14" w:rsidRDefault="00024C14" w:rsidP="007E55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 – Создание условий для вовлечения населения в участие в  спортивных мероприятиях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</w:tcPr>
          <w:p w:rsidR="00024C14" w:rsidRDefault="00024C14" w:rsidP="007E5523">
            <w:r>
              <w:t>50</w:t>
            </w:r>
          </w:p>
        </w:tc>
        <w:tc>
          <w:tcPr>
            <w:tcW w:w="6774" w:type="dxa"/>
            <w:vAlign w:val="center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 Подпрограммы 4</w:t>
            </w:r>
          </w:p>
          <w:p w:rsidR="00024C14" w:rsidRDefault="00024C14" w:rsidP="007E5523">
            <w:pPr>
              <w:rPr>
                <w:sz w:val="24"/>
                <w:szCs w:val="24"/>
              </w:rPr>
            </w:pPr>
          </w:p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1282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2" w:type="dxa"/>
            <w:gridSpan w:val="2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51</w:t>
            </w:r>
          </w:p>
        </w:tc>
        <w:tc>
          <w:tcPr>
            <w:tcW w:w="6774" w:type="dxa"/>
            <w:vMerge w:val="restart"/>
            <w:vAlign w:val="center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задачи 2 Подпрограммы 4</w:t>
            </w:r>
          </w:p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"Реализация мер по развитию физической культуры и спорта в сельском поселении Сторожевской сельсовет"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местный бюджет</w:t>
            </w:r>
          </w:p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52</w:t>
            </w:r>
          </w:p>
        </w:tc>
        <w:tc>
          <w:tcPr>
            <w:tcW w:w="6774" w:type="dxa"/>
            <w:vMerge w:val="restart"/>
            <w:vAlign w:val="center"/>
          </w:tcPr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"Реализация мер по развитию физической культуры и спорта в сельском поселении Сторожевской сельсовет</w:t>
            </w:r>
          </w:p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местный бюджет</w:t>
            </w:r>
          </w:p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024C14" w:rsidRDefault="00024C14" w:rsidP="007E5523">
            <w:r>
              <w:t>53</w:t>
            </w:r>
          </w:p>
        </w:tc>
        <w:tc>
          <w:tcPr>
            <w:tcW w:w="6774" w:type="dxa"/>
            <w:vMerge w:val="restart"/>
            <w:vAlign w:val="center"/>
          </w:tcPr>
          <w:p w:rsidR="00024C14" w:rsidRDefault="00024C14" w:rsidP="007E552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4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2 447,0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2 513,0</w:t>
            </w:r>
          </w:p>
        </w:tc>
        <w:tc>
          <w:tcPr>
            <w:tcW w:w="772" w:type="dxa"/>
            <w:gridSpan w:val="2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2 593,0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  <w:p w:rsidR="00024C14" w:rsidRDefault="00024C14" w:rsidP="007E5523">
            <w:pPr>
              <w:jc w:val="center"/>
              <w:rPr>
                <w:b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1282" w:type="dxa"/>
            <w:gridSpan w:val="5"/>
          </w:tcPr>
          <w:p w:rsidR="00024C14" w:rsidRDefault="00024C14" w:rsidP="007E5523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772" w:type="dxa"/>
            <w:gridSpan w:val="2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024C14">
        <w:trPr>
          <w:gridAfter w:val="2"/>
          <w:wAfter w:w="53" w:type="dxa"/>
        </w:trPr>
        <w:tc>
          <w:tcPr>
            <w:tcW w:w="564" w:type="dxa"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82" w:type="dxa"/>
            <w:gridSpan w:val="5"/>
          </w:tcPr>
          <w:p w:rsidR="00024C14" w:rsidRDefault="00024C14" w:rsidP="007E5523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1073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772" w:type="dxa"/>
            <w:gridSpan w:val="2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024C14">
        <w:trPr>
          <w:gridAfter w:val="1"/>
          <w:wAfter w:w="13" w:type="dxa"/>
        </w:trPr>
        <w:tc>
          <w:tcPr>
            <w:tcW w:w="564" w:type="dxa"/>
          </w:tcPr>
          <w:p w:rsidR="00024C14" w:rsidRDefault="00024C14" w:rsidP="007E5523">
            <w:r>
              <w:t>54</w:t>
            </w:r>
          </w:p>
          <w:p w:rsidR="00024C14" w:rsidRDefault="00024C14" w:rsidP="007E5523"/>
        </w:tc>
        <w:tc>
          <w:tcPr>
            <w:tcW w:w="15784" w:type="dxa"/>
            <w:gridSpan w:val="25"/>
            <w:vAlign w:val="center"/>
          </w:tcPr>
          <w:p w:rsidR="00024C14" w:rsidRDefault="00024C14" w:rsidP="007E5523">
            <w:pPr>
              <w:rPr>
                <w:b/>
                <w:sz w:val="24"/>
                <w:szCs w:val="24"/>
              </w:rPr>
            </w:pPr>
          </w:p>
          <w:p w:rsidR="00024C14" w:rsidRDefault="00024C14" w:rsidP="007E55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5 "Проведение капитального ремонта многоквартирных жилых домов, расположенных на территории сельского поселения Сторожевской сельсовет"</w:t>
            </w:r>
          </w:p>
          <w:p w:rsidR="00024C14" w:rsidRDefault="00024C14" w:rsidP="007E5523">
            <w:pPr>
              <w:rPr>
                <w:b/>
                <w:sz w:val="24"/>
                <w:szCs w:val="24"/>
              </w:rPr>
            </w:pPr>
          </w:p>
        </w:tc>
      </w:tr>
      <w:tr w:rsidR="00024C14">
        <w:trPr>
          <w:gridAfter w:val="1"/>
          <w:wAfter w:w="13" w:type="dxa"/>
        </w:trPr>
        <w:tc>
          <w:tcPr>
            <w:tcW w:w="564" w:type="dxa"/>
          </w:tcPr>
          <w:p w:rsidR="00024C14" w:rsidRDefault="00024C14" w:rsidP="007E5523">
            <w:r>
              <w:t>55</w:t>
            </w:r>
          </w:p>
        </w:tc>
        <w:tc>
          <w:tcPr>
            <w:tcW w:w="15784" w:type="dxa"/>
            <w:gridSpan w:val="25"/>
            <w:vAlign w:val="center"/>
          </w:tcPr>
          <w:p w:rsidR="00024C14" w:rsidRDefault="00024C14" w:rsidP="007E55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Задача 1 Подпрограммы 5 – Обеспечение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024C14">
        <w:trPr>
          <w:gridAfter w:val="2"/>
          <w:wAfter w:w="53" w:type="dxa"/>
          <w:trHeight w:val="586"/>
        </w:trPr>
        <w:tc>
          <w:tcPr>
            <w:tcW w:w="564" w:type="dxa"/>
          </w:tcPr>
          <w:p w:rsidR="00024C14" w:rsidRDefault="00024C14" w:rsidP="007E5523">
            <w:r>
              <w:t>56</w:t>
            </w:r>
          </w:p>
        </w:tc>
        <w:tc>
          <w:tcPr>
            <w:tcW w:w="6774" w:type="dxa"/>
          </w:tcPr>
          <w:p w:rsidR="00024C14" w:rsidRDefault="00024C14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Показатель 1 задачи 1 Подпрограммы 5</w:t>
            </w:r>
          </w:p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отремонтированных жилых домов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  <w:p w:rsidR="00024C14" w:rsidRDefault="00024C14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кв.м</w:t>
            </w:r>
          </w:p>
        </w:tc>
        <w:tc>
          <w:tcPr>
            <w:tcW w:w="866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388,3</w:t>
            </w:r>
          </w:p>
        </w:tc>
        <w:tc>
          <w:tcPr>
            <w:tcW w:w="1010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  <w:trHeight w:val="538"/>
        </w:trPr>
        <w:tc>
          <w:tcPr>
            <w:tcW w:w="564" w:type="dxa"/>
            <w:vMerge w:val="restart"/>
          </w:tcPr>
          <w:p w:rsidR="00024C14" w:rsidRDefault="00024C14" w:rsidP="007E5523">
            <w:r>
              <w:t>57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 задачи 1 Подпрограммы 5</w:t>
            </w:r>
          </w:p>
          <w:p w:rsidR="00024C14" w:rsidRDefault="00024C14" w:rsidP="007E55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"Повышение эффективности управления, содержания и капитального ремонта жилищного фонда"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10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  <w:trHeight w:val="334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районный  бюджет</w:t>
            </w:r>
          </w:p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10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  <w:trHeight w:val="375"/>
        </w:trPr>
        <w:tc>
          <w:tcPr>
            <w:tcW w:w="564" w:type="dxa"/>
            <w:vMerge w:val="restart"/>
          </w:tcPr>
          <w:p w:rsidR="00024C14" w:rsidRDefault="00024C14" w:rsidP="007E5523">
            <w:r>
              <w:t>58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переданных полномочий на содержание муниципального жилищного фонда сельского поселения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  <w:trHeight w:val="516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</w:pPr>
            <w:r>
              <w:t>районный  бюджет</w:t>
            </w:r>
          </w:p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  <w:trHeight w:val="348"/>
        </w:trPr>
        <w:tc>
          <w:tcPr>
            <w:tcW w:w="564" w:type="dxa"/>
            <w:vMerge w:val="restart"/>
          </w:tcPr>
          <w:p w:rsidR="00024C14" w:rsidRDefault="00024C14" w:rsidP="007E5523">
            <w:r>
              <w:t>59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5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10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  <w:trHeight w:val="516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</w:rPr>
            </w:pPr>
            <w:r>
              <w:rPr>
                <w:b/>
              </w:rPr>
              <w:t>районный  бюджет</w:t>
            </w:r>
          </w:p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4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4C14">
        <w:trPr>
          <w:gridAfter w:val="2"/>
          <w:wAfter w:w="53" w:type="dxa"/>
          <w:trHeight w:val="516"/>
        </w:trPr>
        <w:tc>
          <w:tcPr>
            <w:tcW w:w="564" w:type="dxa"/>
            <w:vMerge w:val="restart"/>
          </w:tcPr>
          <w:p w:rsidR="00024C14" w:rsidRDefault="00024C14" w:rsidP="007E5523">
            <w:r>
              <w:t>60</w:t>
            </w:r>
          </w:p>
        </w:tc>
        <w:tc>
          <w:tcPr>
            <w:tcW w:w="6774" w:type="dxa"/>
            <w:vMerge w:val="restart"/>
          </w:tcPr>
          <w:p w:rsidR="00024C14" w:rsidRDefault="00024C14" w:rsidP="007E5523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024C14" w:rsidRDefault="00024C14" w:rsidP="007E5523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  <w:sz w:val="28"/>
                <w:szCs w:val="28"/>
              </w:rPr>
            </w:pPr>
          </w:p>
          <w:p w:rsidR="00024C14" w:rsidRDefault="00024C14" w:rsidP="007E5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10 597,5</w:t>
            </w:r>
          </w:p>
        </w:tc>
        <w:tc>
          <w:tcPr>
            <w:tcW w:w="1056" w:type="dxa"/>
            <w:gridSpan w:val="4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8484,5</w:t>
            </w:r>
          </w:p>
        </w:tc>
        <w:tc>
          <w:tcPr>
            <w:tcW w:w="1010" w:type="dxa"/>
            <w:gridSpan w:val="4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7 992,2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8 002,2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8 007,2</w:t>
            </w:r>
          </w:p>
        </w:tc>
      </w:tr>
      <w:tr w:rsidR="00024C14">
        <w:trPr>
          <w:gridAfter w:val="2"/>
          <w:wAfter w:w="53" w:type="dxa"/>
          <w:trHeight w:val="428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66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2 684,5</w:t>
            </w:r>
          </w:p>
        </w:tc>
        <w:tc>
          <w:tcPr>
            <w:tcW w:w="1056" w:type="dxa"/>
            <w:gridSpan w:val="4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1 491,1</w:t>
            </w:r>
          </w:p>
        </w:tc>
        <w:tc>
          <w:tcPr>
            <w:tcW w:w="1010" w:type="dxa"/>
            <w:gridSpan w:val="4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1 660,5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1 670,5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1 715,5</w:t>
            </w:r>
          </w:p>
        </w:tc>
      </w:tr>
      <w:tr w:rsidR="00024C14">
        <w:trPr>
          <w:gridAfter w:val="2"/>
          <w:wAfter w:w="53" w:type="dxa"/>
          <w:trHeight w:val="354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районный  бюджет</w:t>
            </w:r>
          </w:p>
        </w:tc>
        <w:tc>
          <w:tcPr>
            <w:tcW w:w="866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2 421,5</w:t>
            </w:r>
          </w:p>
        </w:tc>
        <w:tc>
          <w:tcPr>
            <w:tcW w:w="1056" w:type="dxa"/>
            <w:gridSpan w:val="4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3074,9</w:t>
            </w:r>
          </w:p>
        </w:tc>
        <w:tc>
          <w:tcPr>
            <w:tcW w:w="1010" w:type="dxa"/>
            <w:gridSpan w:val="4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</w:tr>
      <w:tr w:rsidR="00024C14">
        <w:trPr>
          <w:gridAfter w:val="2"/>
          <w:wAfter w:w="53" w:type="dxa"/>
          <w:trHeight w:val="516"/>
        </w:trPr>
        <w:tc>
          <w:tcPr>
            <w:tcW w:w="56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024C14" w:rsidRDefault="00024C14" w:rsidP="007E5523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66" w:type="dxa"/>
            <w:vAlign w:val="center"/>
          </w:tcPr>
          <w:p w:rsidR="00024C14" w:rsidRDefault="00024C14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5 493,2</w:t>
            </w:r>
          </w:p>
        </w:tc>
        <w:tc>
          <w:tcPr>
            <w:tcW w:w="1056" w:type="dxa"/>
            <w:gridSpan w:val="4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3 914,0</w:t>
            </w:r>
          </w:p>
        </w:tc>
        <w:tc>
          <w:tcPr>
            <w:tcW w:w="1010" w:type="dxa"/>
            <w:gridSpan w:val="4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4 087,6</w:t>
            </w:r>
          </w:p>
        </w:tc>
        <w:tc>
          <w:tcPr>
            <w:tcW w:w="1569" w:type="dxa"/>
            <w:gridSpan w:val="5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4 087,6</w:t>
            </w:r>
          </w:p>
        </w:tc>
        <w:tc>
          <w:tcPr>
            <w:tcW w:w="1079" w:type="dxa"/>
            <w:gridSpan w:val="3"/>
          </w:tcPr>
          <w:p w:rsidR="00024C14" w:rsidRDefault="00024C14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</w:tr>
    </w:tbl>
    <w:p w:rsidR="00024C14" w:rsidRDefault="00024C14" w:rsidP="00905CFF">
      <w:pPr>
        <w:widowControl/>
        <w:autoSpaceDE/>
        <w:autoSpaceDN/>
        <w:adjustRightInd/>
        <w:rPr>
          <w:sz w:val="24"/>
          <w:szCs w:val="24"/>
        </w:rPr>
        <w:sectPr w:rsidR="00024C14">
          <w:pgSz w:w="16840" w:h="11907" w:orient="landscape"/>
          <w:pgMar w:top="0" w:right="567" w:bottom="426" w:left="567" w:header="567" w:footer="567" w:gutter="0"/>
          <w:cols w:space="720"/>
        </w:sectPr>
      </w:pPr>
    </w:p>
    <w:p w:rsidR="00024C14" w:rsidRDefault="00024C14" w:rsidP="0045570C">
      <w:pPr>
        <w:pStyle w:val="Title"/>
        <w:rPr>
          <w:b/>
          <w:sz w:val="24"/>
          <w:szCs w:val="24"/>
        </w:rPr>
      </w:pPr>
    </w:p>
    <w:p w:rsidR="00024C14" w:rsidRDefault="00024C14" w:rsidP="0045570C">
      <w:pPr>
        <w:pStyle w:val="Title"/>
        <w:rPr>
          <w:b/>
          <w:sz w:val="24"/>
          <w:szCs w:val="24"/>
        </w:rPr>
      </w:pPr>
    </w:p>
    <w:sectPr w:rsidR="00024C14" w:rsidSect="0045570C">
      <w:pgSz w:w="16838" w:h="11906" w:orient="landscape"/>
      <w:pgMar w:top="539" w:right="539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C14" w:rsidRDefault="00024C14">
      <w:r>
        <w:separator/>
      </w:r>
    </w:p>
  </w:endnote>
  <w:endnote w:type="continuationSeparator" w:id="1">
    <w:p w:rsidR="00024C14" w:rsidRDefault="00024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C14" w:rsidRDefault="00024C14">
      <w:r>
        <w:separator/>
      </w:r>
    </w:p>
  </w:footnote>
  <w:footnote w:type="continuationSeparator" w:id="1">
    <w:p w:rsidR="00024C14" w:rsidRDefault="00024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AD068F4"/>
    <w:multiLevelType w:val="hybridMultilevel"/>
    <w:tmpl w:val="3630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6C1561"/>
    <w:multiLevelType w:val="hybridMultilevel"/>
    <w:tmpl w:val="CC64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AA2"/>
    <w:rsid w:val="00024C14"/>
    <w:rsid w:val="00043D29"/>
    <w:rsid w:val="0007516A"/>
    <w:rsid w:val="000D6AA2"/>
    <w:rsid w:val="000E6094"/>
    <w:rsid w:val="0010295C"/>
    <w:rsid w:val="00141493"/>
    <w:rsid w:val="001870EF"/>
    <w:rsid w:val="001A4C39"/>
    <w:rsid w:val="001D7CD7"/>
    <w:rsid w:val="002F4256"/>
    <w:rsid w:val="00316519"/>
    <w:rsid w:val="0033626E"/>
    <w:rsid w:val="00344541"/>
    <w:rsid w:val="003620B8"/>
    <w:rsid w:val="00364CC5"/>
    <w:rsid w:val="003B2125"/>
    <w:rsid w:val="003F15BC"/>
    <w:rsid w:val="0040138F"/>
    <w:rsid w:val="0045570C"/>
    <w:rsid w:val="0047591B"/>
    <w:rsid w:val="00502DEB"/>
    <w:rsid w:val="00503E21"/>
    <w:rsid w:val="00507F64"/>
    <w:rsid w:val="00545079"/>
    <w:rsid w:val="00545C5F"/>
    <w:rsid w:val="006223D7"/>
    <w:rsid w:val="00626507"/>
    <w:rsid w:val="006830A0"/>
    <w:rsid w:val="006D0F9D"/>
    <w:rsid w:val="006F7C7B"/>
    <w:rsid w:val="00703455"/>
    <w:rsid w:val="00704E98"/>
    <w:rsid w:val="007A731E"/>
    <w:rsid w:val="007C66C9"/>
    <w:rsid w:val="007D3E29"/>
    <w:rsid w:val="007D56A9"/>
    <w:rsid w:val="007D7264"/>
    <w:rsid w:val="007D78AE"/>
    <w:rsid w:val="007E5523"/>
    <w:rsid w:val="00830F9F"/>
    <w:rsid w:val="00890212"/>
    <w:rsid w:val="008902D9"/>
    <w:rsid w:val="00890589"/>
    <w:rsid w:val="00892491"/>
    <w:rsid w:val="008E159A"/>
    <w:rsid w:val="008E32CD"/>
    <w:rsid w:val="008F5C7C"/>
    <w:rsid w:val="00905CFF"/>
    <w:rsid w:val="00934B75"/>
    <w:rsid w:val="00937415"/>
    <w:rsid w:val="009620AB"/>
    <w:rsid w:val="00973066"/>
    <w:rsid w:val="0097626A"/>
    <w:rsid w:val="00986C11"/>
    <w:rsid w:val="009A49A4"/>
    <w:rsid w:val="009C10FE"/>
    <w:rsid w:val="009C5A66"/>
    <w:rsid w:val="009C610F"/>
    <w:rsid w:val="00B06C03"/>
    <w:rsid w:val="00C41E0C"/>
    <w:rsid w:val="00C84D1D"/>
    <w:rsid w:val="00CD3DB3"/>
    <w:rsid w:val="00CF0B72"/>
    <w:rsid w:val="00D27878"/>
    <w:rsid w:val="00D46578"/>
    <w:rsid w:val="00D92FF9"/>
    <w:rsid w:val="00E33D4D"/>
    <w:rsid w:val="00E77C0D"/>
    <w:rsid w:val="00E93582"/>
    <w:rsid w:val="00EA5501"/>
    <w:rsid w:val="00ED073F"/>
    <w:rsid w:val="00EE2B66"/>
    <w:rsid w:val="00F0654F"/>
    <w:rsid w:val="00F13334"/>
    <w:rsid w:val="00F6413F"/>
    <w:rsid w:val="00F747BA"/>
    <w:rsid w:val="00F94B41"/>
    <w:rsid w:val="00FF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A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6A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7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491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E77C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"/>
    <w:uiPriority w:val="99"/>
    <w:rsid w:val="00E77C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E77C0D"/>
    <w:rPr>
      <w:rFonts w:cs="Times New Roman"/>
    </w:rPr>
  </w:style>
  <w:style w:type="paragraph" w:customStyle="1" w:styleId="Default">
    <w:name w:val="Default"/>
    <w:uiPriority w:val="99"/>
    <w:rsid w:val="008902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basedOn w:val="Normal"/>
    <w:uiPriority w:val="99"/>
    <w:rsid w:val="008902D9"/>
    <w:pPr>
      <w:widowControl/>
      <w:autoSpaceDE/>
      <w:autoSpaceDN/>
      <w:adjustRightInd/>
      <w:spacing w:before="100" w:beforeAutospacing="1" w:after="100" w:afterAutospacing="1"/>
      <w:ind w:left="150" w:right="150"/>
    </w:pPr>
    <w:rPr>
      <w:rFonts w:ascii="Arial" w:hAnsi="Arial" w:cs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05CFF"/>
    <w:pPr>
      <w:widowControl/>
      <w:tabs>
        <w:tab w:val="center" w:pos="4252"/>
        <w:tab w:val="right" w:pos="8504"/>
      </w:tabs>
      <w:autoSpaceDE/>
      <w:autoSpaceDN/>
      <w:adjustRightInd/>
      <w:spacing w:line="240" w:lineRule="atLeast"/>
      <w:jc w:val="right"/>
    </w:pPr>
    <w:rPr>
      <w:sz w:val="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5CFF"/>
    <w:rPr>
      <w:rFonts w:cs="Times New Roman"/>
      <w:sz w:val="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5570C"/>
    <w:pPr>
      <w:widowControl/>
      <w:autoSpaceDE/>
      <w:autoSpaceDN/>
      <w:adjustRightInd/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5570C"/>
    <w:rPr>
      <w:rFonts w:cs="Times New Roman"/>
      <w:sz w:val="32"/>
      <w:lang w:val="ru-RU" w:eastAsia="ru-RU"/>
    </w:rPr>
  </w:style>
  <w:style w:type="paragraph" w:styleId="BodyTextIndent">
    <w:name w:val="Body Text Indent"/>
    <w:aliases w:val="Основной текст 1,Основной текст без отступа"/>
    <w:basedOn w:val="Normal"/>
    <w:link w:val="BodyTextIndentChar"/>
    <w:uiPriority w:val="99"/>
    <w:rsid w:val="0045570C"/>
    <w:pPr>
      <w:autoSpaceDE/>
      <w:autoSpaceDN/>
      <w:adjustRightInd/>
      <w:spacing w:before="60" w:after="120" w:line="300" w:lineRule="auto"/>
      <w:ind w:left="283" w:firstLine="1140"/>
      <w:jc w:val="both"/>
    </w:pPr>
    <w:rPr>
      <w:sz w:val="22"/>
      <w:szCs w:val="22"/>
    </w:rPr>
  </w:style>
  <w:style w:type="character" w:customStyle="1" w:styleId="BodyTextIndentChar">
    <w:name w:val="Body Text Indent Char"/>
    <w:aliases w:val="Основной текст 1 Char,Основной текст без отступа Char"/>
    <w:basedOn w:val="DefaultParagraphFont"/>
    <w:link w:val="BodyTextIndent"/>
    <w:uiPriority w:val="99"/>
    <w:locked/>
    <w:rsid w:val="0045570C"/>
    <w:rPr>
      <w:rFonts w:cs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2243</Words>
  <Characters>12790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2</cp:revision>
  <cp:lastPrinted>2016-11-28T13:18:00Z</cp:lastPrinted>
  <dcterms:created xsi:type="dcterms:W3CDTF">2017-02-16T07:45:00Z</dcterms:created>
  <dcterms:modified xsi:type="dcterms:W3CDTF">2017-02-16T07:45:00Z</dcterms:modified>
</cp:coreProperties>
</file>